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03" w:rsidRDefault="000D63CD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 w:rsidRPr="009E1003">
        <w:rPr>
          <w:rFonts w:ascii="Georgia" w:hAnsi="Georgia" w:cs="Arial"/>
          <w:b/>
          <w:sz w:val="28"/>
          <w:szCs w:val="28"/>
        </w:rPr>
        <w:t>Unit 1</w:t>
      </w:r>
      <w:r w:rsidR="00C1398F" w:rsidRPr="009E1003">
        <w:rPr>
          <w:rFonts w:ascii="Georgia" w:hAnsi="Georgia" w:cs="Arial"/>
          <w:b/>
          <w:sz w:val="28"/>
          <w:szCs w:val="28"/>
        </w:rPr>
        <w:t xml:space="preserve"> </w:t>
      </w:r>
      <w:r w:rsidR="009E1003">
        <w:rPr>
          <w:rFonts w:ascii="Georgia" w:hAnsi="Georgia" w:cs="Arial"/>
          <w:b/>
          <w:sz w:val="28"/>
          <w:szCs w:val="28"/>
        </w:rPr>
        <w:t xml:space="preserve">Outline </w:t>
      </w:r>
      <w:r w:rsidR="00C1398F" w:rsidRPr="009E1003">
        <w:rPr>
          <w:rFonts w:ascii="Georgia" w:hAnsi="Georgia" w:cs="Arial"/>
          <w:b/>
          <w:sz w:val="28"/>
          <w:szCs w:val="28"/>
        </w:rPr>
        <w:t xml:space="preserve">– </w:t>
      </w:r>
      <w:r w:rsidR="009E1003">
        <w:rPr>
          <w:rFonts w:ascii="Georgia" w:hAnsi="Georgia" w:cs="Arial"/>
          <w:b/>
          <w:sz w:val="28"/>
          <w:szCs w:val="28"/>
        </w:rPr>
        <w:t>Chapter 1</w:t>
      </w:r>
    </w:p>
    <w:p w:rsidR="000D63CD" w:rsidRPr="009E1003" w:rsidRDefault="000D63CD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  <w:sz w:val="28"/>
          <w:szCs w:val="28"/>
        </w:rPr>
      </w:pPr>
      <w:r w:rsidRPr="009E1003">
        <w:rPr>
          <w:rFonts w:ascii="Georgia" w:hAnsi="Georgia" w:cs="Arial"/>
          <w:b/>
          <w:sz w:val="28"/>
          <w:szCs w:val="28"/>
        </w:rPr>
        <w:t>The Science of Biology</w:t>
      </w:r>
    </w:p>
    <w:p w:rsidR="00C1398F" w:rsidRPr="009E1003" w:rsidRDefault="00C1398F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</w:rPr>
      </w:pPr>
    </w:p>
    <w:p w:rsidR="000D63CD" w:rsidRPr="009E1003" w:rsidRDefault="000D63CD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</w:rPr>
      </w:pPr>
      <w:r w:rsidRPr="009E1003">
        <w:rPr>
          <w:rFonts w:ascii="Georgia" w:hAnsi="Georgia" w:cs="Arial"/>
          <w:b/>
        </w:rPr>
        <w:t>Biology I A – Mrs. Michaelsen</w:t>
      </w:r>
    </w:p>
    <w:p w:rsidR="000D63CD" w:rsidRDefault="000D63CD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  <w:sz w:val="22"/>
          <w:szCs w:val="22"/>
        </w:rPr>
      </w:pPr>
    </w:p>
    <w:p w:rsidR="004E1EB4" w:rsidRPr="004E1EB4" w:rsidRDefault="004E1EB4" w:rsidP="004E1EB4">
      <w:pPr>
        <w:pStyle w:val="NormalWeb"/>
        <w:spacing w:before="0" w:beforeAutospacing="0" w:after="0" w:afterAutospacing="0"/>
        <w:rPr>
          <w:rFonts w:ascii="Georgia" w:hAnsi="Georgia" w:cs="Arial"/>
          <w:sz w:val="22"/>
          <w:szCs w:val="22"/>
        </w:rPr>
      </w:pPr>
      <w:r w:rsidRPr="004E1EB4">
        <w:rPr>
          <w:rFonts w:ascii="Georgia" w:hAnsi="Georgia" w:cs="Arial"/>
          <w:sz w:val="22"/>
          <w:szCs w:val="22"/>
        </w:rPr>
        <w:t>This unit describes science, explains the relationships b</w:t>
      </w:r>
      <w:r>
        <w:rPr>
          <w:rFonts w:ascii="Georgia" w:hAnsi="Georgia" w:cs="Arial"/>
          <w:sz w:val="22"/>
          <w:szCs w:val="22"/>
        </w:rPr>
        <w:t xml:space="preserve">etween science and society, and </w:t>
      </w:r>
      <w:r w:rsidRPr="004E1EB4">
        <w:rPr>
          <w:rFonts w:ascii="Georgia" w:hAnsi="Georgia" w:cs="Arial"/>
          <w:sz w:val="22"/>
          <w:szCs w:val="22"/>
        </w:rPr>
        <w:t xml:space="preserve">introduces the study of life.  Understanding the </w:t>
      </w:r>
      <w:r w:rsidRPr="004E1EB4">
        <w:rPr>
          <w:rFonts w:ascii="Georgia" w:hAnsi="Georgia" w:cs="Arial"/>
          <w:i/>
          <w:sz w:val="22"/>
          <w:szCs w:val="22"/>
        </w:rPr>
        <w:t>process</w:t>
      </w:r>
      <w:r w:rsidRPr="004E1EB4">
        <w:rPr>
          <w:rFonts w:ascii="Georgia" w:hAnsi="Georgia" w:cs="Arial"/>
          <w:sz w:val="22"/>
          <w:szCs w:val="22"/>
        </w:rPr>
        <w:t xml:space="preserve"> of science helps biologists investigate how nature works at all levels, from the molecules in cells to the biosphere.</w:t>
      </w:r>
    </w:p>
    <w:p w:rsidR="004E1EB4" w:rsidRDefault="004E1EB4" w:rsidP="00C1398F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  <w:sz w:val="22"/>
          <w:szCs w:val="22"/>
        </w:rPr>
      </w:pPr>
    </w:p>
    <w:p w:rsidR="000D63CD" w:rsidRPr="009E1003" w:rsidRDefault="008605C9" w:rsidP="004E1EB4">
      <w:pPr>
        <w:pStyle w:val="NormalWeb"/>
        <w:spacing w:before="0" w:beforeAutospacing="0" w:after="0" w:afterAutospacing="0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Essential Question</w:t>
      </w:r>
      <w:r w:rsidR="000D63CD" w:rsidRPr="009E1003">
        <w:rPr>
          <w:rFonts w:ascii="Georgia" w:hAnsi="Georgia" w:cs="Arial"/>
          <w:b/>
          <w:sz w:val="22"/>
          <w:szCs w:val="22"/>
        </w:rPr>
        <w:t>:  What role does science play in the study of life?</w:t>
      </w:r>
      <w:r w:rsidR="004E1EB4">
        <w:rPr>
          <w:rFonts w:ascii="Georgia" w:hAnsi="Georgia" w:cs="Arial"/>
          <w:b/>
          <w:sz w:val="22"/>
          <w:szCs w:val="22"/>
        </w:rPr>
        <w:t xml:space="preserve">  </w:t>
      </w:r>
    </w:p>
    <w:p w:rsidR="000D63CD" w:rsidRPr="009E1003" w:rsidRDefault="000D63CD" w:rsidP="000D63CD">
      <w:pPr>
        <w:pStyle w:val="NormalWeb"/>
        <w:spacing w:before="0" w:beforeAutospacing="0" w:after="0" w:afterAutospacing="0"/>
        <w:ind w:left="720"/>
        <w:rPr>
          <w:rFonts w:ascii="Georgia" w:hAnsi="Georgia" w:cs="Arial"/>
          <w:b/>
          <w:sz w:val="22"/>
          <w:szCs w:val="22"/>
        </w:rPr>
      </w:pPr>
    </w:p>
    <w:p w:rsidR="009E1003" w:rsidRDefault="000D63CD" w:rsidP="000D63CD">
      <w:pPr>
        <w:pStyle w:val="NormalWeb"/>
        <w:spacing w:before="0" w:beforeAutospacing="0" w:after="0" w:afterAutospacing="0"/>
        <w:rPr>
          <w:rFonts w:ascii="Georgia" w:hAnsi="Georgia" w:cs="Arial"/>
          <w:b/>
          <w:sz w:val="22"/>
          <w:szCs w:val="22"/>
        </w:rPr>
      </w:pPr>
      <w:r w:rsidRPr="009E1003">
        <w:rPr>
          <w:rFonts w:ascii="Georgia" w:hAnsi="Georgia" w:cs="Arial"/>
          <w:b/>
          <w:sz w:val="22"/>
          <w:szCs w:val="22"/>
        </w:rPr>
        <w:t>Learning Targets</w:t>
      </w:r>
      <w:r w:rsidR="009E1003">
        <w:rPr>
          <w:rFonts w:ascii="Georgia" w:hAnsi="Georgia" w:cs="Arial"/>
          <w:b/>
          <w:sz w:val="22"/>
          <w:szCs w:val="22"/>
        </w:rPr>
        <w:t>:</w:t>
      </w:r>
    </w:p>
    <w:p w:rsidR="008876F1" w:rsidRPr="009E1003" w:rsidRDefault="008876F1" w:rsidP="000D63CD">
      <w:pPr>
        <w:pStyle w:val="NormalWeb"/>
        <w:spacing w:before="0" w:beforeAutospacing="0" w:after="0" w:afterAutospacing="0"/>
        <w:rPr>
          <w:rFonts w:ascii="Georgia" w:hAnsi="Georgia" w:cs="Arial"/>
          <w:b/>
          <w:sz w:val="22"/>
          <w:szCs w:val="22"/>
        </w:rPr>
      </w:pPr>
    </w:p>
    <w:p w:rsidR="000D63CD" w:rsidRPr="009E1003" w:rsidRDefault="009E1003" w:rsidP="000D63CD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I can</w:t>
      </w:r>
      <w:r w:rsidR="000D63CD" w:rsidRPr="009E1003">
        <w:rPr>
          <w:rFonts w:ascii="Georgia" w:eastAsia="Calibri" w:hAnsi="Georgia" w:cs="Arial"/>
        </w:rPr>
        <w:t xml:space="preserve"> distinguish bet</w:t>
      </w:r>
      <w:r w:rsidRPr="009E1003">
        <w:rPr>
          <w:rFonts w:ascii="Georgia" w:eastAsia="Calibri" w:hAnsi="Georgia" w:cs="Arial"/>
        </w:rPr>
        <w:t>ween what science is and is not.</w:t>
      </w:r>
    </w:p>
    <w:p w:rsidR="000D63CD" w:rsidRPr="009E1003" w:rsidRDefault="009E1003" w:rsidP="000D63CD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I can</w:t>
      </w:r>
      <w:r w:rsidR="000D63CD" w:rsidRPr="009E1003">
        <w:rPr>
          <w:rFonts w:ascii="Georgia" w:eastAsia="Calibri" w:hAnsi="Georgia" w:cs="Arial"/>
        </w:rPr>
        <w:t xml:space="preserve"> sequence the steps of the scientific methodology using the following terminology: peer review, inference, theory, hypothesis, dependent, independent, and control variables.</w:t>
      </w:r>
      <w:r w:rsidRPr="009E1003">
        <w:rPr>
          <w:rFonts w:ascii="Georgia" w:eastAsia="Calibri" w:hAnsi="Georgia" w:cs="Arial"/>
        </w:rPr>
        <w:t xml:space="preserve"> </w:t>
      </w:r>
    </w:p>
    <w:p w:rsidR="000D63CD" w:rsidRPr="009E1003" w:rsidRDefault="009E1003" w:rsidP="000D63CD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I can</w:t>
      </w:r>
      <w:r w:rsidR="000D63CD" w:rsidRPr="009E1003">
        <w:rPr>
          <w:rFonts w:ascii="Georgia" w:eastAsia="Calibri" w:hAnsi="Georgia" w:cs="Arial"/>
        </w:rPr>
        <w:t xml:space="preserve"> focus an object on low, medium and high power using the compound light microscope.</w:t>
      </w:r>
    </w:p>
    <w:p w:rsidR="000D63CD" w:rsidRDefault="009E1003" w:rsidP="000D63CD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I can</w:t>
      </w:r>
      <w:r w:rsidR="000D63CD" w:rsidRPr="009E1003">
        <w:rPr>
          <w:rFonts w:ascii="Georgia" w:eastAsia="Calibri" w:hAnsi="Georgia" w:cs="Arial"/>
        </w:rPr>
        <w:t xml:space="preserve"> list the characteristics that all living things share. (cell organization, metabolism, homeostasis, reproduction, heredity, growth and development, change over time, and respond to the environment)</w:t>
      </w:r>
    </w:p>
    <w:p w:rsidR="0091288B" w:rsidRPr="0091288B" w:rsidRDefault="009E1003" w:rsidP="0091288B">
      <w:pPr>
        <w:rPr>
          <w:rFonts w:ascii="Georgia" w:eastAsia="Calibri" w:hAnsi="Georgia" w:cs="Arial"/>
        </w:rPr>
      </w:pPr>
      <w:r w:rsidRPr="0091288B">
        <w:rPr>
          <w:rFonts w:ascii="Georgia" w:eastAsia="Calibri" w:hAnsi="Georgia" w:cs="Arial"/>
          <w:b/>
        </w:rPr>
        <w:t>Other Assignments/Activities:</w:t>
      </w:r>
    </w:p>
    <w:p w:rsidR="0091288B" w:rsidRDefault="0091288B" w:rsidP="0091288B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Review Key Concepts (complete as homework):</w:t>
      </w:r>
    </w:p>
    <w:p w:rsidR="0091288B" w:rsidRDefault="0091288B" w:rsidP="0091288B">
      <w:pPr>
        <w:pStyle w:val="ListParagraph"/>
        <w:numPr>
          <w:ilvl w:val="1"/>
          <w:numId w:val="1"/>
        </w:numPr>
        <w:ind w:left="1440" w:hanging="54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P. 9 (1 – 2)</w:t>
      </w:r>
    </w:p>
    <w:p w:rsidR="0091288B" w:rsidRDefault="0091288B" w:rsidP="0091288B">
      <w:pPr>
        <w:pStyle w:val="ListParagraph"/>
        <w:numPr>
          <w:ilvl w:val="1"/>
          <w:numId w:val="1"/>
        </w:numPr>
        <w:ind w:left="1440" w:hanging="54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P. 15 (1 – 4)</w:t>
      </w:r>
    </w:p>
    <w:p w:rsidR="0091288B" w:rsidRDefault="0091288B" w:rsidP="0091288B">
      <w:pPr>
        <w:pStyle w:val="ListParagraph"/>
        <w:numPr>
          <w:ilvl w:val="1"/>
          <w:numId w:val="1"/>
        </w:numPr>
        <w:ind w:left="1440" w:hanging="54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P. 25 (1 – 4)</w:t>
      </w:r>
    </w:p>
    <w:p w:rsidR="0091288B" w:rsidRPr="0091288B" w:rsidRDefault="008605C9" w:rsidP="0091288B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 w:rsidRPr="008605C9">
        <w:rPr>
          <w:rFonts w:ascii="Georgia" w:eastAsia="Calibri" w:hAnsi="Georgia" w:cs="Arial"/>
        </w:rPr>
        <w:t xml:space="preserve">The Nature of Science </w:t>
      </w:r>
      <w:r w:rsidR="0091288B">
        <w:rPr>
          <w:rFonts w:ascii="Georgia" w:eastAsia="Calibri" w:hAnsi="Georgia" w:cs="Arial"/>
        </w:rPr>
        <w:t xml:space="preserve">activity </w:t>
      </w:r>
      <w:r w:rsidRPr="008605C9">
        <w:rPr>
          <w:rFonts w:ascii="Georgia" w:eastAsia="Calibri" w:hAnsi="Georgia" w:cs="Arial"/>
        </w:rPr>
        <w:t>(First day of class)</w:t>
      </w:r>
      <w:r w:rsidR="0091288B">
        <w:rPr>
          <w:rFonts w:ascii="Georgia" w:eastAsia="Calibri" w:hAnsi="Georgia" w:cs="Arial"/>
        </w:rPr>
        <w:t xml:space="preserve"> </w:t>
      </w:r>
    </w:p>
    <w:p w:rsidR="008605C9" w:rsidRDefault="008605C9" w:rsidP="0091288B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 w:rsidRPr="008605C9">
        <w:rPr>
          <w:rFonts w:ascii="Georgia" w:eastAsia="Calibri" w:hAnsi="Georgia" w:cs="Arial"/>
        </w:rPr>
        <w:t xml:space="preserve">Bikini Bottom Experiments </w:t>
      </w:r>
      <w:r w:rsidR="00AD49EF">
        <w:rPr>
          <w:rFonts w:ascii="Georgia" w:eastAsia="Calibri" w:hAnsi="Georgia" w:cs="Arial"/>
        </w:rPr>
        <w:t xml:space="preserve">group </w:t>
      </w:r>
      <w:r w:rsidR="0091288B">
        <w:rPr>
          <w:rFonts w:ascii="Georgia" w:eastAsia="Calibri" w:hAnsi="Georgia" w:cs="Arial"/>
        </w:rPr>
        <w:t>activity</w:t>
      </w:r>
      <w:r w:rsidR="008876F1">
        <w:rPr>
          <w:rFonts w:ascii="Georgia" w:eastAsia="Calibri" w:hAnsi="Georgia" w:cs="Arial"/>
        </w:rPr>
        <w:t xml:space="preserve"> (Understanding experimental design)</w:t>
      </w:r>
    </w:p>
    <w:p w:rsidR="00BF5476" w:rsidRPr="008605C9" w:rsidRDefault="008A4FFE" w:rsidP="0091288B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Scientific Methodology laboratory – bubble gum</w:t>
      </w:r>
    </w:p>
    <w:p w:rsidR="008605C9" w:rsidRDefault="008605C9" w:rsidP="0091288B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 w:rsidRPr="008605C9">
        <w:rPr>
          <w:rFonts w:ascii="Georgia" w:eastAsia="Calibri" w:hAnsi="Georgia" w:cs="Arial"/>
        </w:rPr>
        <w:t>Life in a Candle Flame</w:t>
      </w:r>
      <w:r w:rsidR="0091288B">
        <w:rPr>
          <w:rFonts w:ascii="Georgia" w:eastAsia="Calibri" w:hAnsi="Georgia" w:cs="Arial"/>
        </w:rPr>
        <w:t xml:space="preserve"> </w:t>
      </w:r>
      <w:r w:rsidR="00AD49EF">
        <w:rPr>
          <w:rFonts w:ascii="Georgia" w:eastAsia="Calibri" w:hAnsi="Georgia" w:cs="Arial"/>
        </w:rPr>
        <w:t xml:space="preserve">group </w:t>
      </w:r>
      <w:r w:rsidR="0091288B">
        <w:rPr>
          <w:rFonts w:ascii="Georgia" w:eastAsia="Calibri" w:hAnsi="Georgia" w:cs="Arial"/>
        </w:rPr>
        <w:t>laboratory</w:t>
      </w:r>
    </w:p>
    <w:p w:rsidR="00583DBF" w:rsidRDefault="008A4FFE" w:rsidP="0091288B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Create a Creature a</w:t>
      </w:r>
      <w:r w:rsidR="00583DBF">
        <w:rPr>
          <w:rFonts w:ascii="Georgia" w:eastAsia="Calibri" w:hAnsi="Georgia" w:cs="Arial"/>
        </w:rPr>
        <w:t>ctivity</w:t>
      </w:r>
    </w:p>
    <w:p w:rsidR="0091288B" w:rsidRDefault="0091288B" w:rsidP="0091288B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Microscope laboratory</w:t>
      </w:r>
      <w:r w:rsidR="008876F1">
        <w:rPr>
          <w:rFonts w:ascii="Georgia" w:eastAsia="Calibri" w:hAnsi="Georgia" w:cs="Arial"/>
        </w:rPr>
        <w:t xml:space="preserve"> </w:t>
      </w:r>
    </w:p>
    <w:p w:rsidR="004E1EB4" w:rsidRPr="009E1003" w:rsidRDefault="008605C9" w:rsidP="008605C9">
      <w:pPr>
        <w:tabs>
          <w:tab w:val="left" w:pos="1535"/>
        </w:tabs>
        <w:rPr>
          <w:rFonts w:ascii="Georgia" w:eastAsia="Calibri" w:hAnsi="Georgia" w:cs="Arial"/>
          <w:b/>
        </w:rPr>
      </w:pPr>
      <w:r>
        <w:rPr>
          <w:rFonts w:ascii="Georgia" w:eastAsia="Calibri" w:hAnsi="Georgia" w:cs="Arial"/>
          <w:b/>
        </w:rPr>
        <w:tab/>
      </w:r>
    </w:p>
    <w:sectPr w:rsidR="004E1EB4" w:rsidRPr="009E1003" w:rsidSect="00C8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4839"/>
    <w:multiLevelType w:val="hybridMultilevel"/>
    <w:tmpl w:val="1C0AED4C"/>
    <w:lvl w:ilvl="0" w:tplc="B770D85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B33450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63CD"/>
    <w:rsid w:val="000D63CD"/>
    <w:rsid w:val="00485296"/>
    <w:rsid w:val="004E1EB4"/>
    <w:rsid w:val="00536672"/>
    <w:rsid w:val="00583DBF"/>
    <w:rsid w:val="007474C3"/>
    <w:rsid w:val="007507A5"/>
    <w:rsid w:val="008605C9"/>
    <w:rsid w:val="008876F1"/>
    <w:rsid w:val="008A4FFE"/>
    <w:rsid w:val="008E612B"/>
    <w:rsid w:val="0091288B"/>
    <w:rsid w:val="009967FE"/>
    <w:rsid w:val="009D33E4"/>
    <w:rsid w:val="009E1003"/>
    <w:rsid w:val="00AD49EF"/>
    <w:rsid w:val="00AF229F"/>
    <w:rsid w:val="00B13EBA"/>
    <w:rsid w:val="00BF5476"/>
    <w:rsid w:val="00C1398F"/>
    <w:rsid w:val="00C72CA8"/>
    <w:rsid w:val="00C82FB3"/>
    <w:rsid w:val="00D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4A1452D5.dotm</Template>
  <TotalTime>263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CWASD</cp:lastModifiedBy>
  <cp:revision>9</cp:revision>
  <cp:lastPrinted>2011-08-22T16:48:00Z</cp:lastPrinted>
  <dcterms:created xsi:type="dcterms:W3CDTF">2011-08-09T17:52:00Z</dcterms:created>
  <dcterms:modified xsi:type="dcterms:W3CDTF">2011-08-22T16:48:00Z</dcterms:modified>
</cp:coreProperties>
</file>